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26" w:rsidRDefault="00CD5D2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创文明班级，做文明学生</w:t>
      </w:r>
    </w:p>
    <w:p w:rsidR="00584026" w:rsidRDefault="00CD5D2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——</w:t>
      </w:r>
      <w:r>
        <w:rPr>
          <w:rFonts w:ascii="仿宋" w:eastAsia="仿宋" w:hAnsi="仿宋"/>
          <w:b/>
          <w:sz w:val="32"/>
          <w:szCs w:val="32"/>
        </w:rPr>
        <w:t>商学院成功举办“</w:t>
      </w:r>
      <w:r>
        <w:rPr>
          <w:rFonts w:ascii="仿宋" w:eastAsia="仿宋" w:hAnsi="仿宋" w:hint="eastAsia"/>
          <w:b/>
          <w:sz w:val="32"/>
          <w:szCs w:val="32"/>
        </w:rPr>
        <w:t>我的教室我装扮</w:t>
      </w:r>
      <w:r>
        <w:rPr>
          <w:rFonts w:ascii="仿宋" w:eastAsia="仿宋" w:hAnsi="仿宋"/>
          <w:b/>
          <w:sz w:val="32"/>
          <w:szCs w:val="32"/>
        </w:rPr>
        <w:t>”</w:t>
      </w:r>
      <w:r>
        <w:rPr>
          <w:rFonts w:ascii="仿宋" w:eastAsia="仿宋" w:hAnsi="仿宋" w:hint="eastAsia"/>
          <w:b/>
          <w:sz w:val="32"/>
          <w:szCs w:val="32"/>
        </w:rPr>
        <w:t>教室</w:t>
      </w:r>
      <w:r>
        <w:rPr>
          <w:rFonts w:ascii="仿宋" w:eastAsia="仿宋" w:hAnsi="仿宋"/>
          <w:b/>
          <w:sz w:val="32"/>
          <w:szCs w:val="32"/>
        </w:rPr>
        <w:t>装饰大赛</w:t>
      </w:r>
    </w:p>
    <w:p w:rsidR="00584026" w:rsidRDefault="00CD5D26" w:rsidP="00D64FF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为了优化育人环境，营造良好的教室文化氛围，11月</w:t>
      </w:r>
      <w:r w:rsidR="00D64FF5">
        <w:rPr>
          <w:rFonts w:ascii="仿宋" w:eastAsia="仿宋" w:hAnsi="仿宋" w:hint="eastAsia"/>
          <w:bCs/>
          <w:sz w:val="32"/>
          <w:szCs w:val="32"/>
        </w:rPr>
        <w:t>26</w:t>
      </w:r>
      <w:r>
        <w:rPr>
          <w:rFonts w:ascii="仿宋" w:eastAsia="仿宋" w:hAnsi="仿宋" w:hint="eastAsia"/>
          <w:bCs/>
          <w:sz w:val="32"/>
          <w:szCs w:val="32"/>
        </w:rPr>
        <w:t>日下午，</w:t>
      </w:r>
      <w:r>
        <w:rPr>
          <w:rFonts w:ascii="仿宋" w:eastAsia="仿宋" w:hAnsi="仿宋"/>
          <w:sz w:val="32"/>
          <w:szCs w:val="32"/>
        </w:rPr>
        <w:t>由商学院主办的“</w:t>
      </w:r>
      <w:r>
        <w:rPr>
          <w:rFonts w:ascii="仿宋" w:eastAsia="仿宋" w:hAnsi="仿宋" w:hint="eastAsia"/>
          <w:bCs/>
          <w:sz w:val="32"/>
          <w:szCs w:val="32"/>
        </w:rPr>
        <w:t>我的教室我装扮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教室</w:t>
      </w:r>
      <w:r>
        <w:rPr>
          <w:rFonts w:ascii="仿宋" w:eastAsia="仿宋" w:hAnsi="仿宋"/>
          <w:sz w:val="32"/>
          <w:szCs w:val="32"/>
        </w:rPr>
        <w:t>装饰大</w:t>
      </w:r>
      <w:r>
        <w:rPr>
          <w:rFonts w:ascii="仿宋" w:eastAsia="仿宋" w:hAnsi="仿宋" w:hint="eastAsia"/>
          <w:sz w:val="32"/>
          <w:szCs w:val="32"/>
        </w:rPr>
        <w:t>赛成功举办。</w:t>
      </w:r>
    </w:p>
    <w:p w:rsidR="00D64FF5" w:rsidRDefault="00D64FF5" w:rsidP="00D64F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4FF5">
        <w:rPr>
          <w:rFonts w:ascii="仿宋" w:eastAsia="仿宋" w:hAnsi="仿宋" w:hint="eastAsia"/>
          <w:sz w:val="32"/>
          <w:szCs w:val="32"/>
        </w:rPr>
        <w:t>经过半个月的前期准备，各班精心设计，巧妙地进行教室布置，从多方面突出专业特色与班级特色，有的清新高雅，有的时尚大方，有的生态环保。</w:t>
      </w:r>
      <w:r>
        <w:rPr>
          <w:rFonts w:ascii="仿宋" w:eastAsia="仿宋" w:hAnsi="仿宋" w:hint="eastAsia"/>
          <w:sz w:val="32"/>
          <w:szCs w:val="32"/>
        </w:rPr>
        <w:t>其中不乏励志的座右铭和充满浓浓文化气息的图书角，装饰一新的教室散发出的文化气息，使学生受到感染和熏陶。</w:t>
      </w:r>
      <w:r w:rsidRPr="00D64FF5">
        <w:rPr>
          <w:rFonts w:ascii="仿宋" w:eastAsia="仿宋" w:hAnsi="仿宋" w:hint="eastAsia"/>
          <w:sz w:val="32"/>
          <w:szCs w:val="32"/>
        </w:rPr>
        <w:t>在评比过程中班级讲解员从教室设计的理念、取材、结构、寓意等方面进行详细地介绍，无论何种设计风格与设计理念，班级焕然一新的风貌都反应出同学们对班级文化所倾注的热情。</w:t>
      </w:r>
    </w:p>
    <w:p w:rsidR="00584026" w:rsidRDefault="00CD5D2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本次活动有利于创建优良班级环境，引导学生养成文明行为习惯，增强班级向心力，凝聚力，激发学生爱班爱校的热情，同时也为创建全国文明城市营造了良好的气氛。</w:t>
      </w:r>
    </w:p>
    <w:p w:rsidR="00D64FF5" w:rsidRDefault="00D64FF5" w:rsidP="00D64FF5">
      <w:pPr>
        <w:widowControl/>
        <w:spacing w:line="58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584026" w:rsidRDefault="00CD5D26" w:rsidP="00D64FF5">
      <w:pPr>
        <w:widowControl/>
        <w:spacing w:line="58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商学院</w:t>
      </w:r>
      <w:r w:rsidR="00D64FF5">
        <w:rPr>
          <w:rFonts w:ascii="仿宋" w:eastAsia="仿宋" w:hAnsi="仿宋" w:hint="eastAsia"/>
          <w:sz w:val="32"/>
          <w:szCs w:val="32"/>
        </w:rPr>
        <w:t>、商学院关工委</w:t>
      </w:r>
    </w:p>
    <w:p w:rsidR="00584026" w:rsidRDefault="00CD5D26">
      <w:pPr>
        <w:widowControl/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20</w:t>
      </w:r>
      <w:r w:rsidR="00D64FF5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>11月</w:t>
      </w:r>
      <w:r w:rsidR="00D64FF5">
        <w:rPr>
          <w:rFonts w:ascii="仿宋" w:eastAsia="仿宋" w:hAnsi="仿宋" w:hint="eastAsia"/>
          <w:sz w:val="32"/>
          <w:szCs w:val="32"/>
        </w:rPr>
        <w:t>2</w:t>
      </w:r>
      <w:r w:rsidR="00CB626B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日</w:t>
      </w:r>
    </w:p>
    <w:p w:rsidR="00584026" w:rsidRDefault="00584026">
      <w:pPr>
        <w:ind w:firstLine="640"/>
        <w:jc w:val="center"/>
        <w:rPr>
          <w:rFonts w:ascii="仿宋" w:eastAsia="仿宋" w:hAnsi="仿宋"/>
          <w:sz w:val="32"/>
          <w:szCs w:val="32"/>
        </w:rPr>
      </w:pPr>
    </w:p>
    <w:p w:rsidR="00584026" w:rsidRDefault="00584026">
      <w:pPr>
        <w:ind w:firstLine="640"/>
        <w:jc w:val="left"/>
        <w:rPr>
          <w:rFonts w:ascii="仿宋" w:eastAsia="仿宋" w:hAnsi="仿宋"/>
          <w:sz w:val="32"/>
          <w:szCs w:val="32"/>
        </w:rPr>
      </w:pPr>
    </w:p>
    <w:p w:rsidR="00584026" w:rsidRDefault="00584026">
      <w:pPr>
        <w:rPr>
          <w:rFonts w:ascii="仿宋" w:eastAsia="仿宋" w:hAnsi="仿宋"/>
          <w:sz w:val="32"/>
          <w:szCs w:val="32"/>
        </w:rPr>
      </w:pPr>
    </w:p>
    <w:sectPr w:rsidR="00584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97" w:rsidRDefault="00DF6297" w:rsidP="00D64FF5">
      <w:r>
        <w:separator/>
      </w:r>
    </w:p>
  </w:endnote>
  <w:endnote w:type="continuationSeparator" w:id="0">
    <w:p w:rsidR="00DF6297" w:rsidRDefault="00DF6297" w:rsidP="00D6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97" w:rsidRDefault="00DF6297" w:rsidP="00D64FF5">
      <w:r>
        <w:separator/>
      </w:r>
    </w:p>
  </w:footnote>
  <w:footnote w:type="continuationSeparator" w:id="0">
    <w:p w:rsidR="00DF6297" w:rsidRDefault="00DF6297" w:rsidP="00D64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C689D"/>
    <w:rsid w:val="00124D88"/>
    <w:rsid w:val="003646B5"/>
    <w:rsid w:val="00584026"/>
    <w:rsid w:val="00CB626B"/>
    <w:rsid w:val="00CD5D26"/>
    <w:rsid w:val="00D64FF5"/>
    <w:rsid w:val="00DF27C7"/>
    <w:rsid w:val="00DF6297"/>
    <w:rsid w:val="01BF6E3F"/>
    <w:rsid w:val="1729608B"/>
    <w:rsid w:val="2C4D18C3"/>
    <w:rsid w:val="2F1C689D"/>
    <w:rsid w:val="38271462"/>
    <w:rsid w:val="6D535020"/>
    <w:rsid w:val="7F64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64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4F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64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4F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64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4F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64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4F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Spoony★sir</dc:creator>
  <cp:lastModifiedBy>ff</cp:lastModifiedBy>
  <cp:revision>3</cp:revision>
  <cp:lastPrinted>2020-11-30T01:50:00Z</cp:lastPrinted>
  <dcterms:created xsi:type="dcterms:W3CDTF">2020-11-26T06:50:00Z</dcterms:created>
  <dcterms:modified xsi:type="dcterms:W3CDTF">2020-11-30T02:17:00Z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